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40" w:lineRule="atLeas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附件1：扬州大学医学院2018届毕业生毕业教育和离校工作小组名单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组  长：</w:t>
      </w: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史宏灿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副组长：</w:t>
      </w:r>
      <w:r>
        <w:rPr>
          <w:rFonts w:hint="eastAsia" w:ascii="仿宋" w:hAnsi="仿宋" w:eastAsia="仿宋" w:cs="仿宋"/>
          <w:sz w:val="28"/>
          <w:szCs w:val="28"/>
        </w:rPr>
        <w:t>陈轶群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成  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鞠永熙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王正兵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郑  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芬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许金鑫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20" w:firstLineChars="4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徐志勤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吴洪海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颜丙春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20" w:firstLineChars="4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许正新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崔树娜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奚菊群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毛蒋楠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20" w:firstLineChars="4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王安庐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李吉豫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李丹阳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10EE"/>
    <w:rsid w:val="06C21852"/>
    <w:rsid w:val="06EC1432"/>
    <w:rsid w:val="07DB0991"/>
    <w:rsid w:val="07F819ED"/>
    <w:rsid w:val="08A30098"/>
    <w:rsid w:val="091C1CFB"/>
    <w:rsid w:val="0B446CCB"/>
    <w:rsid w:val="0CD52D1B"/>
    <w:rsid w:val="0CDE523E"/>
    <w:rsid w:val="0EAF032C"/>
    <w:rsid w:val="164245A8"/>
    <w:rsid w:val="176A4E32"/>
    <w:rsid w:val="18642E53"/>
    <w:rsid w:val="19BF0721"/>
    <w:rsid w:val="19F15C5B"/>
    <w:rsid w:val="1A7E2080"/>
    <w:rsid w:val="1B376F32"/>
    <w:rsid w:val="1C444F89"/>
    <w:rsid w:val="1E0A583B"/>
    <w:rsid w:val="1F2F3E6B"/>
    <w:rsid w:val="21BD1FED"/>
    <w:rsid w:val="2376104C"/>
    <w:rsid w:val="239F3A34"/>
    <w:rsid w:val="23E6692C"/>
    <w:rsid w:val="246B176D"/>
    <w:rsid w:val="26225255"/>
    <w:rsid w:val="26F0091C"/>
    <w:rsid w:val="27310E3B"/>
    <w:rsid w:val="27AC3B6B"/>
    <w:rsid w:val="280B6EE9"/>
    <w:rsid w:val="2DB779FD"/>
    <w:rsid w:val="2DD15B3A"/>
    <w:rsid w:val="2E5A42BA"/>
    <w:rsid w:val="32862C17"/>
    <w:rsid w:val="344C0590"/>
    <w:rsid w:val="34FF6F65"/>
    <w:rsid w:val="365169D1"/>
    <w:rsid w:val="378754C5"/>
    <w:rsid w:val="38643311"/>
    <w:rsid w:val="3A0E1EF3"/>
    <w:rsid w:val="3C291EAA"/>
    <w:rsid w:val="3E627C09"/>
    <w:rsid w:val="421F5483"/>
    <w:rsid w:val="434D26AE"/>
    <w:rsid w:val="44F23D4D"/>
    <w:rsid w:val="45CB2682"/>
    <w:rsid w:val="4998591F"/>
    <w:rsid w:val="4C251D7D"/>
    <w:rsid w:val="4CF30615"/>
    <w:rsid w:val="4DEE5D3A"/>
    <w:rsid w:val="4EE407B9"/>
    <w:rsid w:val="51553440"/>
    <w:rsid w:val="51DB147D"/>
    <w:rsid w:val="549B7702"/>
    <w:rsid w:val="54B738E3"/>
    <w:rsid w:val="552F65B2"/>
    <w:rsid w:val="555717D4"/>
    <w:rsid w:val="55583036"/>
    <w:rsid w:val="584609B0"/>
    <w:rsid w:val="595C25C7"/>
    <w:rsid w:val="5A3E2971"/>
    <w:rsid w:val="5AB710EE"/>
    <w:rsid w:val="5C4553FE"/>
    <w:rsid w:val="5D4A09DE"/>
    <w:rsid w:val="5E037D68"/>
    <w:rsid w:val="5FF205A8"/>
    <w:rsid w:val="60A40395"/>
    <w:rsid w:val="611A7FA8"/>
    <w:rsid w:val="612D02E5"/>
    <w:rsid w:val="61CA2017"/>
    <w:rsid w:val="624656BF"/>
    <w:rsid w:val="627406A2"/>
    <w:rsid w:val="64304FC9"/>
    <w:rsid w:val="64545E3A"/>
    <w:rsid w:val="64A05941"/>
    <w:rsid w:val="69775F23"/>
    <w:rsid w:val="6AAA1CD5"/>
    <w:rsid w:val="6C3804F5"/>
    <w:rsid w:val="6C6C74F2"/>
    <w:rsid w:val="6D535020"/>
    <w:rsid w:val="6DBC1347"/>
    <w:rsid w:val="6F2D682E"/>
    <w:rsid w:val="71D30648"/>
    <w:rsid w:val="733772FE"/>
    <w:rsid w:val="73560A88"/>
    <w:rsid w:val="740628C9"/>
    <w:rsid w:val="762A4A3A"/>
    <w:rsid w:val="77482AED"/>
    <w:rsid w:val="798576E6"/>
    <w:rsid w:val="7C0A7BFF"/>
    <w:rsid w:val="7C215BC9"/>
    <w:rsid w:val="7C970EC9"/>
    <w:rsid w:val="7DF54408"/>
    <w:rsid w:val="7F1159C9"/>
    <w:rsid w:val="7F34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2018-06-08T06:53:00Z</dcterms:created>
  <dc:creator>jiyuprayer</dc:creator>
  <cp:lastModifiedBy>jiyuprayer</cp:lastModifiedBy>
  <dcterms:modified xsi:type="dcterms:W3CDTF">2018-06-09T06:51:21Z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