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40" w:lineRule="atLeast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附件3：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扬州大学医学院2018届毕业生就业指导与帮扶责任网络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学院总负责：陈轶群  许金鑫  王安庐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各学系总负责人为各学系党总支书记，具体责任分工如下：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1、基础医学与医学技术系研究生：吴洪海   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2、临床医学系1301班：高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强   王典开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3、临床医学系1302班：高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慧   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超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4、临床医学系1303班：程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宏   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语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5、临床医学系1304班：陈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放   王金于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6、临床医学系1305班：郑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英   刘成兴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7、临床医学系1206班：龚卫娟   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嫒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8、临床医学系研究生：高  慧  孔  祥  王安庐  单一波  王雯雯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　　9、中西医结合学系1301班：崔树娜   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10、中西医结合学系研究生：朱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虹  李丹阳  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11、药学系1401班：奚菊群   郑秀兰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　　12、药学系研究生：刘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量   毛蒋楠   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委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10EE"/>
    <w:rsid w:val="06C21852"/>
    <w:rsid w:val="06EC1432"/>
    <w:rsid w:val="07DB0991"/>
    <w:rsid w:val="07F819ED"/>
    <w:rsid w:val="08A30098"/>
    <w:rsid w:val="091C1CFB"/>
    <w:rsid w:val="0B446CCB"/>
    <w:rsid w:val="0CD52D1B"/>
    <w:rsid w:val="0CDE523E"/>
    <w:rsid w:val="0EAF032C"/>
    <w:rsid w:val="164245A8"/>
    <w:rsid w:val="176A4E32"/>
    <w:rsid w:val="18642E53"/>
    <w:rsid w:val="19F15C5B"/>
    <w:rsid w:val="1A7E2080"/>
    <w:rsid w:val="1B376F32"/>
    <w:rsid w:val="1C444F89"/>
    <w:rsid w:val="1E0A583B"/>
    <w:rsid w:val="1F2F3E6B"/>
    <w:rsid w:val="21BD1FED"/>
    <w:rsid w:val="2376104C"/>
    <w:rsid w:val="239F3A34"/>
    <w:rsid w:val="23E6692C"/>
    <w:rsid w:val="246B176D"/>
    <w:rsid w:val="26225255"/>
    <w:rsid w:val="26F0091C"/>
    <w:rsid w:val="27310E3B"/>
    <w:rsid w:val="27AC3B6B"/>
    <w:rsid w:val="280B6EE9"/>
    <w:rsid w:val="2DB779FD"/>
    <w:rsid w:val="2DD15B3A"/>
    <w:rsid w:val="2E5A42BA"/>
    <w:rsid w:val="32862C17"/>
    <w:rsid w:val="344C0590"/>
    <w:rsid w:val="34FF6F65"/>
    <w:rsid w:val="365169D1"/>
    <w:rsid w:val="378754C5"/>
    <w:rsid w:val="38643311"/>
    <w:rsid w:val="3A0E1EF3"/>
    <w:rsid w:val="3C291EAA"/>
    <w:rsid w:val="3E627C09"/>
    <w:rsid w:val="3FF26DA6"/>
    <w:rsid w:val="421F5483"/>
    <w:rsid w:val="434D26AE"/>
    <w:rsid w:val="44F23D4D"/>
    <w:rsid w:val="45CB2682"/>
    <w:rsid w:val="4998591F"/>
    <w:rsid w:val="4C251D7D"/>
    <w:rsid w:val="4CF30615"/>
    <w:rsid w:val="4DEE5D3A"/>
    <w:rsid w:val="4EE407B9"/>
    <w:rsid w:val="51553440"/>
    <w:rsid w:val="51DB147D"/>
    <w:rsid w:val="549B7702"/>
    <w:rsid w:val="54B738E3"/>
    <w:rsid w:val="552F65B2"/>
    <w:rsid w:val="555717D4"/>
    <w:rsid w:val="55583036"/>
    <w:rsid w:val="584609B0"/>
    <w:rsid w:val="595C25C7"/>
    <w:rsid w:val="5A3E2971"/>
    <w:rsid w:val="5AB710EE"/>
    <w:rsid w:val="5C4553FE"/>
    <w:rsid w:val="5D4A09DE"/>
    <w:rsid w:val="5E037D68"/>
    <w:rsid w:val="5FF205A8"/>
    <w:rsid w:val="6041559C"/>
    <w:rsid w:val="60A40395"/>
    <w:rsid w:val="611A7FA8"/>
    <w:rsid w:val="612D02E5"/>
    <w:rsid w:val="61CA2017"/>
    <w:rsid w:val="624656BF"/>
    <w:rsid w:val="627406A2"/>
    <w:rsid w:val="64304FC9"/>
    <w:rsid w:val="64A05941"/>
    <w:rsid w:val="69775F23"/>
    <w:rsid w:val="6AAA1CD5"/>
    <w:rsid w:val="6C3804F5"/>
    <w:rsid w:val="6C6C74F2"/>
    <w:rsid w:val="6D535020"/>
    <w:rsid w:val="6DBC1347"/>
    <w:rsid w:val="6F2D682E"/>
    <w:rsid w:val="71D30648"/>
    <w:rsid w:val="733772FE"/>
    <w:rsid w:val="73560A88"/>
    <w:rsid w:val="740628C9"/>
    <w:rsid w:val="762A4A3A"/>
    <w:rsid w:val="77482AED"/>
    <w:rsid w:val="798576E6"/>
    <w:rsid w:val="7C0A7BFF"/>
    <w:rsid w:val="7C215BC9"/>
    <w:rsid w:val="7C970EC9"/>
    <w:rsid w:val="7DF54408"/>
    <w:rsid w:val="7F1159C9"/>
    <w:rsid w:val="7F3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2018-06-08T06:53:00Z</dcterms:created>
  <dc:creator>jiyuprayer</dc:creator>
  <cp:lastModifiedBy>jiyuprayer</cp:lastModifiedBy>
  <dcterms:modified xsi:type="dcterms:W3CDTF">2018-06-09T06:52:35Z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