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扬州大学医学院毕业离校值班表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（2018年6月1日至6月1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日）</w:t>
      </w:r>
    </w:p>
    <w:tbl>
      <w:tblPr>
        <w:tblStyle w:val="5"/>
        <w:tblW w:w="4412" w:type="dxa"/>
        <w:jc w:val="center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34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硕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杨克西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毛蒋楠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周三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王安庐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朱晓逸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周四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李吉豫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王典开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周五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周六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许金鑫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刘成兴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马宏昕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郑秀兰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（2018年6月1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日至6月2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日）</w:t>
      </w:r>
    </w:p>
    <w:tbl>
      <w:tblPr>
        <w:tblStyle w:val="5"/>
        <w:tblW w:w="8416" w:type="dxa"/>
        <w:jc w:val="center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343"/>
        <w:gridCol w:w="1535"/>
        <w:gridCol w:w="1473"/>
        <w:gridCol w:w="147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院领导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系部领导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6月11日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王正兵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吴洪海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李吉豫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强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王典开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6月12日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鞠永熙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祥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王安庐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慧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6月13日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陈轶群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朱  虹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宏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6月14日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莉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卢  炜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李吉豫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放 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王金于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6月15日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  蕾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许正新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毛蒋楠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奚菊群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6月16日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史宏灿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徐志勤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硕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龚卫娟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6月17日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  英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  芬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许金鑫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  英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刘成兴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6月18日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王正兵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吴洪海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李吉豫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强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王典开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6月19日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鞠永熙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祥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王安庐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慧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6月20日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陈轶群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朱  虹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宏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6月21日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莉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卢  炜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硕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放 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王金于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6月22日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  蕾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许正新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毛蒋楠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奚菊群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6月23日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史宏灿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徐志勤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硕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龚卫娟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6月24日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  英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  芬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许金鑫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  英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刘成兴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6月25日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王正兵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吴洪海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李吉豫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强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王典开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1、值班人员应坚守岗位，认真做好值班记录，遇有突发事件，立即向带班院领导报告，并与有关部门负责人联系，及时处理。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2、如因故调换值班时间，请及时向带班领导报告。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3、值班时间：全天候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4、值班期间保持手机畅通。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5、值班期间如有毕业班级相关活动，请参加。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6、值班地点：白天在办公室值班，晚上可在办公室或文汇路79号学生宿舍一楼值班室。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7、班主任在毕业离校期间，原则上每周下宿舍不少于2次；6月20日至22日，所有辅导员、班主任均需到宿舍值班并看望欢送毕业生。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10EE"/>
    <w:rsid w:val="05AD7A34"/>
    <w:rsid w:val="06C21852"/>
    <w:rsid w:val="06EC1432"/>
    <w:rsid w:val="07DB0991"/>
    <w:rsid w:val="07F819ED"/>
    <w:rsid w:val="08A30098"/>
    <w:rsid w:val="091C1CFB"/>
    <w:rsid w:val="0B446CCB"/>
    <w:rsid w:val="0CD52D1B"/>
    <w:rsid w:val="0CDE523E"/>
    <w:rsid w:val="0EAF032C"/>
    <w:rsid w:val="164245A8"/>
    <w:rsid w:val="176A4E32"/>
    <w:rsid w:val="18642E53"/>
    <w:rsid w:val="19F15C5B"/>
    <w:rsid w:val="1A7E2080"/>
    <w:rsid w:val="1B376F32"/>
    <w:rsid w:val="1C444F89"/>
    <w:rsid w:val="1E0A583B"/>
    <w:rsid w:val="1F2F3E6B"/>
    <w:rsid w:val="21BD1FED"/>
    <w:rsid w:val="2376104C"/>
    <w:rsid w:val="239F3A34"/>
    <w:rsid w:val="23E6692C"/>
    <w:rsid w:val="246B176D"/>
    <w:rsid w:val="26225255"/>
    <w:rsid w:val="26F0091C"/>
    <w:rsid w:val="27310E3B"/>
    <w:rsid w:val="27AC3B6B"/>
    <w:rsid w:val="280B6EE9"/>
    <w:rsid w:val="2ABD7AAE"/>
    <w:rsid w:val="2DB779FD"/>
    <w:rsid w:val="2DD15B3A"/>
    <w:rsid w:val="2E5A42BA"/>
    <w:rsid w:val="32862C17"/>
    <w:rsid w:val="344C0590"/>
    <w:rsid w:val="34FF6F65"/>
    <w:rsid w:val="365169D1"/>
    <w:rsid w:val="378754C5"/>
    <w:rsid w:val="38643311"/>
    <w:rsid w:val="3A0E1EF3"/>
    <w:rsid w:val="3C291EAA"/>
    <w:rsid w:val="3E627C09"/>
    <w:rsid w:val="421F5483"/>
    <w:rsid w:val="434D26AE"/>
    <w:rsid w:val="44F23D4D"/>
    <w:rsid w:val="45CB2682"/>
    <w:rsid w:val="4998591F"/>
    <w:rsid w:val="4C251D7D"/>
    <w:rsid w:val="4CF30615"/>
    <w:rsid w:val="4DEE5D3A"/>
    <w:rsid w:val="4EE407B9"/>
    <w:rsid w:val="51553440"/>
    <w:rsid w:val="51DB147D"/>
    <w:rsid w:val="549B7702"/>
    <w:rsid w:val="54B738E3"/>
    <w:rsid w:val="552F65B2"/>
    <w:rsid w:val="555717D4"/>
    <w:rsid w:val="55583036"/>
    <w:rsid w:val="584609B0"/>
    <w:rsid w:val="595C25C7"/>
    <w:rsid w:val="5A3E2971"/>
    <w:rsid w:val="5AB710EE"/>
    <w:rsid w:val="5C4553FE"/>
    <w:rsid w:val="5D4A09DE"/>
    <w:rsid w:val="5E037D68"/>
    <w:rsid w:val="5FF205A8"/>
    <w:rsid w:val="60A40395"/>
    <w:rsid w:val="611A7FA8"/>
    <w:rsid w:val="612D02E5"/>
    <w:rsid w:val="61CA2017"/>
    <w:rsid w:val="624656BF"/>
    <w:rsid w:val="627406A2"/>
    <w:rsid w:val="64304FC9"/>
    <w:rsid w:val="64A05941"/>
    <w:rsid w:val="69775F23"/>
    <w:rsid w:val="6AAA1CD5"/>
    <w:rsid w:val="6C3804F5"/>
    <w:rsid w:val="6C6C74F2"/>
    <w:rsid w:val="6D535020"/>
    <w:rsid w:val="6DBC1347"/>
    <w:rsid w:val="6F2D682E"/>
    <w:rsid w:val="71D30648"/>
    <w:rsid w:val="733772FE"/>
    <w:rsid w:val="73560A88"/>
    <w:rsid w:val="740628C9"/>
    <w:rsid w:val="762A4A3A"/>
    <w:rsid w:val="77482AED"/>
    <w:rsid w:val="798576E6"/>
    <w:rsid w:val="7C0A7BFF"/>
    <w:rsid w:val="7C215BC9"/>
    <w:rsid w:val="7C970EC9"/>
    <w:rsid w:val="7DF54408"/>
    <w:rsid w:val="7F1159C9"/>
    <w:rsid w:val="7F3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2018-06-08T06:53:00Z</dcterms:created>
  <dc:creator>jiyuprayer</dc:creator>
  <cp:lastModifiedBy>jiyuprayer</cp:lastModifiedBy>
  <dcterms:modified xsi:type="dcterms:W3CDTF">2018-06-09T06:52:48Z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